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F" w:rsidRPr="00197C35" w:rsidRDefault="0024456F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FB7534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24456F" w:rsidRDefault="0024456F" w:rsidP="00BC3CE0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24456F" w:rsidRDefault="0024456F" w:rsidP="00354D43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C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C</w:t>
      </w:r>
    </w:p>
    <w:p w:rsidR="0024456F" w:rsidRPr="0088230A" w:rsidRDefault="0024456F" w:rsidP="0088230A">
      <w:pPr>
        <w:jc w:val="center"/>
        <w:rPr>
          <w:rFonts w:cs="AL-Mohanad"/>
          <w:sz w:val="34"/>
          <w:szCs w:val="34"/>
          <w:u w:val="single"/>
          <w:rtl/>
        </w:rPr>
      </w:pPr>
      <w:r>
        <w:rPr>
          <w:noProof/>
        </w:rPr>
        <w:pict>
          <v:rect id="_x0000_s1026" style="position:absolute;left:0;text-align:left;margin-left:90pt;margin-top:19.1pt;width:306pt;height:22.9pt;z-index:251652096">
            <w10:wrap anchorx="page"/>
          </v:rect>
        </w:pict>
      </w:r>
      <w:r>
        <w:rPr>
          <w:noProof/>
        </w:rPr>
        <w:pict>
          <v:rect id="_x0000_s1027" style="position:absolute;left:0;text-align:left;margin-left:45pt;margin-top:19.1pt;width:29.25pt;height:20.25pt;z-index:251653120">
            <w10:wrap anchorx="page"/>
          </v:rect>
        </w:pict>
      </w:r>
      <w:r>
        <w:rPr>
          <w:noProof/>
        </w:rPr>
        <w:pict>
          <v:rect id="_x0000_s1028" style="position:absolute;left:0;text-align:left;margin-left:-72.75pt;margin-top:2.6pt;width:564.75pt;height:621pt;z-index:-251665408" strokeweight="3pt">
            <v:stroke linestyle="thinThin"/>
            <v:textbox style="mso-next-textbox:#_x0000_s1028">
              <w:txbxContent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ج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ح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GACAC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مراقبة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الشراء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Purchase Ref. Code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Reference No.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Reference Type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تنويع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Ref. Variation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تبرير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Ref. Justification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تبرير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Activity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24456F" w:rsidRDefault="0024456F" w:rsidP="0088230A">
                  <w:pPr>
                    <w:spacing w:line="500" w:lineRule="exac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Pr="007F0943" w:rsidRDefault="0024456F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sz w:val="32"/>
          <w:szCs w:val="32"/>
          <w:u w:val="single"/>
          <w:rtl/>
        </w:rPr>
        <w:t xml:space="preserve">  </w:t>
      </w:r>
    </w:p>
    <w:p w:rsidR="0024456F" w:rsidRPr="00197C35" w:rsidRDefault="0024456F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9" style="position:absolute;left:0;text-align:left;margin-left:90pt;margin-top:14.85pt;width:306pt;height:22.9pt;z-index:251654144">
            <w10:wrap anchorx="page"/>
          </v:rect>
        </w:pict>
      </w:r>
      <w:r>
        <w:rPr>
          <w:noProof/>
        </w:rPr>
        <w:pict>
          <v:rect id="_x0000_s1030" style="position:absolute;left:0;text-align:left;margin-left:90pt;margin-top:77.85pt;width:306pt;height:22.9pt;z-index:251657216">
            <w10:wrap anchorx="page"/>
          </v:rect>
        </w:pict>
      </w:r>
      <w:r>
        <w:rPr>
          <w:noProof/>
        </w:rPr>
        <w:pict>
          <v:rect id="_x0000_s1031" style="position:absolute;left:0;text-align:left;margin-left:90pt;margin-top:113.85pt;width:306pt;height:22.9pt;z-index:251659264">
            <w10:wrap anchorx="page"/>
          </v:rect>
        </w:pict>
      </w:r>
      <w:r>
        <w:rPr>
          <w:noProof/>
        </w:rPr>
        <w:pict>
          <v:rect id="_x0000_s1032" style="position:absolute;left:0;text-align:left;margin-left:90pt;margin-top:149.85pt;width:306pt;height:22.9pt;z-index:251663360">
            <w10:wrap anchorx="page"/>
          </v:rect>
        </w:pict>
      </w:r>
      <w:r>
        <w:rPr>
          <w:noProof/>
        </w:rPr>
        <w:pict>
          <v:rect id="_x0000_s1033" style="position:absolute;left:0;text-align:left;margin-left:90pt;margin-top:185.85pt;width:306pt;height:22.9pt;z-index:251664384">
            <w10:wrap anchorx="page"/>
          </v:rect>
        </w:pict>
      </w:r>
      <w:r>
        <w:rPr>
          <w:noProof/>
        </w:rPr>
        <w:pict>
          <v:rect id="_x0000_s1034" style="position:absolute;left:0;text-align:left;margin-left:45pt;margin-top:185.85pt;width:29.25pt;height:20.25pt;z-index:251662336">
            <w10:wrap anchorx="page"/>
          </v:rect>
        </w:pict>
      </w:r>
      <w:r>
        <w:rPr>
          <w:noProof/>
        </w:rPr>
        <w:pict>
          <v:rect id="_x0000_s1035" style="position:absolute;left:0;text-align:left;margin-left:45pt;margin-top:149.85pt;width:29.25pt;height:20.25pt;z-index:251661312">
            <w10:wrap anchorx="page"/>
          </v:rect>
        </w:pict>
      </w:r>
      <w:r>
        <w:rPr>
          <w:noProof/>
        </w:rPr>
        <w:pict>
          <v:rect id="_x0000_s1036" style="position:absolute;left:0;text-align:left;margin-left:45pt;margin-top:113.85pt;width:29.25pt;height:20.25pt;z-index:251660288">
            <w10:wrap anchorx="page"/>
          </v:rect>
        </w:pict>
      </w:r>
      <w:r>
        <w:rPr>
          <w:noProof/>
        </w:rPr>
        <w:pict>
          <v:rect id="_x0000_s1037" style="position:absolute;left:0;text-align:left;margin-left:45pt;margin-top:77.85pt;width:29.25pt;height:20.25pt;z-index:251658240">
            <w10:wrap anchorx="page"/>
          </v:rect>
        </w:pict>
      </w:r>
      <w:r>
        <w:rPr>
          <w:noProof/>
        </w:rPr>
        <w:pict>
          <v:rect id="_x0000_s1038" style="position:absolute;left:0;text-align:left;margin-left:45pt;margin-top:50.85pt;width:2in;height:20.25pt;z-index:251656192">
            <w10:wrap anchorx="page"/>
          </v:rect>
        </w:pict>
      </w:r>
      <w:r>
        <w:rPr>
          <w:noProof/>
        </w:rPr>
        <w:pict>
          <v:rect id="_x0000_s1039" style="position:absolute;left:0;text-align:left;margin-left:45pt;margin-top:14.85pt;width:29.25pt;height:20.25pt;z-index:251655168">
            <w10:wrap anchorx="page"/>
          </v:rect>
        </w:pict>
      </w:r>
      <w:r>
        <w:rPr>
          <w:rFonts w:cs="AL-Mohanad"/>
          <w:sz w:val="32"/>
          <w:szCs w:val="32"/>
        </w:rPr>
        <w:t xml:space="preserve">    </w:t>
      </w:r>
    </w:p>
    <w:sectPr w:rsidR="0024456F" w:rsidRPr="00197C35" w:rsidSect="00C23E40">
      <w:pgSz w:w="11906" w:h="16838"/>
      <w:pgMar w:top="72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161A4"/>
    <w:rsid w:val="00140A1D"/>
    <w:rsid w:val="00142C4B"/>
    <w:rsid w:val="00197C35"/>
    <w:rsid w:val="001D1CB0"/>
    <w:rsid w:val="001F4C1D"/>
    <w:rsid w:val="0024456F"/>
    <w:rsid w:val="00255B14"/>
    <w:rsid w:val="00273180"/>
    <w:rsid w:val="00281F22"/>
    <w:rsid w:val="002833F7"/>
    <w:rsid w:val="002A7CBF"/>
    <w:rsid w:val="002E1E46"/>
    <w:rsid w:val="00350054"/>
    <w:rsid w:val="00354D43"/>
    <w:rsid w:val="0036177D"/>
    <w:rsid w:val="00395CB4"/>
    <w:rsid w:val="003A5185"/>
    <w:rsid w:val="0050030F"/>
    <w:rsid w:val="00516DC1"/>
    <w:rsid w:val="005223A6"/>
    <w:rsid w:val="00530F73"/>
    <w:rsid w:val="006524BF"/>
    <w:rsid w:val="006A7DCA"/>
    <w:rsid w:val="006B3ECE"/>
    <w:rsid w:val="006F3E3E"/>
    <w:rsid w:val="00700536"/>
    <w:rsid w:val="00707112"/>
    <w:rsid w:val="007347B7"/>
    <w:rsid w:val="007C4A09"/>
    <w:rsid w:val="007C60B4"/>
    <w:rsid w:val="007F0943"/>
    <w:rsid w:val="0088230A"/>
    <w:rsid w:val="008A1B3F"/>
    <w:rsid w:val="009A5F4D"/>
    <w:rsid w:val="00AA3419"/>
    <w:rsid w:val="00B0396E"/>
    <w:rsid w:val="00BC1593"/>
    <w:rsid w:val="00BC3CE0"/>
    <w:rsid w:val="00BF4BC3"/>
    <w:rsid w:val="00C01552"/>
    <w:rsid w:val="00C23E40"/>
    <w:rsid w:val="00C44165"/>
    <w:rsid w:val="00CE7CA0"/>
    <w:rsid w:val="00D06DC2"/>
    <w:rsid w:val="00D54C5A"/>
    <w:rsid w:val="00D62F97"/>
    <w:rsid w:val="00E9280A"/>
    <w:rsid w:val="00EC2C2C"/>
    <w:rsid w:val="00EC356B"/>
    <w:rsid w:val="00F36A3E"/>
    <w:rsid w:val="00F55E2D"/>
    <w:rsid w:val="00FB7534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3D2B-F9E2-4CC1-8AAA-8CC9B127E99C}"/>
</file>

<file path=customXml/itemProps2.xml><?xml version="1.0" encoding="utf-8"?>
<ds:datastoreItem xmlns:ds="http://schemas.openxmlformats.org/officeDocument/2006/customXml" ds:itemID="{A1E86154-7157-4A2E-BE8C-329AECB60BA6}"/>
</file>

<file path=customXml/itemProps3.xml><?xml version="1.0" encoding="utf-8"?>
<ds:datastoreItem xmlns:ds="http://schemas.openxmlformats.org/officeDocument/2006/customXml" ds:itemID="{6C340AEF-09D6-4E46-8173-F1B7BB01D521}"/>
</file>

<file path=customXml/itemProps4.xml><?xml version="1.0" encoding="utf-8"?>
<ds:datastoreItem xmlns:ds="http://schemas.openxmlformats.org/officeDocument/2006/customXml" ds:itemID="{39133BE6-F7CC-45EA-AE4A-4BDD5A1DD98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(C)</dc:title>
  <dc:subject/>
  <dc:creator>7363</dc:creator>
  <cp:keywords/>
  <dc:description/>
  <cp:lastModifiedBy>9966</cp:lastModifiedBy>
  <cp:revision>13</cp:revision>
  <cp:lastPrinted>2011-12-20T09:49:00Z</cp:lastPrinted>
  <dcterms:created xsi:type="dcterms:W3CDTF">2011-12-11T07:29:00Z</dcterms:created>
  <dcterms:modified xsi:type="dcterms:W3CDTF">2011-12-21T07:20:00Z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7f12f8e7-77b7-4023-8838-9b517534717d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1200</vt:r8>
  </property>
</Properties>
</file>